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EF" w:rsidRPr="008301EF" w:rsidRDefault="008301EF" w:rsidP="00192BB6">
      <w:pPr>
        <w:pStyle w:val="CompanyName"/>
        <w:rPr>
          <w:b/>
          <w:sz w:val="56"/>
          <w:szCs w:val="56"/>
        </w:rPr>
      </w:pPr>
      <w:r w:rsidRPr="008301EF">
        <w:rPr>
          <w:b/>
          <w:sz w:val="56"/>
          <w:szCs w:val="56"/>
        </w:rPr>
        <w:t>Hamden Fish &amp; Game Club</w:t>
      </w:r>
    </w:p>
    <w:p w:rsidR="00192BB6" w:rsidRPr="00D63B6F" w:rsidRDefault="00AE7D87" w:rsidP="00192BB6">
      <w:pPr>
        <w:pStyle w:val="CompanyName"/>
      </w:pPr>
      <w:sdt>
        <w:sdtPr>
          <w:rPr>
            <w:sz w:val="44"/>
            <w:szCs w:val="44"/>
          </w:rPr>
          <w:alias w:val="Cordially invites you to our:"/>
          <w:tag w:val="Cordially invites you to our:"/>
          <w:id w:val="934396018"/>
          <w:placeholder>
            <w:docPart w:val="835997A29A2C4F58AE1CEDE9CBA8CA72"/>
          </w:placeholder>
          <w:temporary/>
          <w:showingPlcHdr/>
          <w15:appearance w15:val="hidden"/>
        </w:sdtPr>
        <w:sdtEndPr>
          <w:rPr>
            <w:sz w:val="28"/>
            <w:szCs w:val="28"/>
          </w:rPr>
        </w:sdtEndPr>
        <w:sdtContent>
          <w:r w:rsidR="00192BB6" w:rsidRPr="008301EF">
            <w:rPr>
              <w:sz w:val="44"/>
              <w:szCs w:val="44"/>
            </w:rPr>
            <w:t>Cordially Invites You to Our</w:t>
          </w:r>
        </w:sdtContent>
      </w:sdt>
    </w:p>
    <w:p w:rsidR="00192BB6" w:rsidRPr="008301EF" w:rsidRDefault="008301EF" w:rsidP="00192BB6">
      <w:pPr>
        <w:pStyle w:val="Heading1"/>
        <w:rPr>
          <w:sz w:val="72"/>
          <w:szCs w:val="72"/>
        </w:rPr>
      </w:pPr>
      <w:r>
        <w:t xml:space="preserve"> </w:t>
      </w:r>
      <w:r w:rsidRPr="008301EF">
        <w:rPr>
          <w:sz w:val="72"/>
          <w:szCs w:val="72"/>
        </w:rPr>
        <w:t>Kids Christmas Party</w:t>
      </w:r>
    </w:p>
    <w:p w:rsidR="00192BB6" w:rsidRPr="008301EF" w:rsidRDefault="00056CB5" w:rsidP="00192BB6">
      <w:pPr>
        <w:pStyle w:val="DateTime"/>
      </w:pPr>
      <w:r>
        <w:t>Sunday, December 10</w:t>
      </w:r>
      <w:r w:rsidR="008301EF" w:rsidRPr="008301EF">
        <w:rPr>
          <w:vertAlign w:val="superscript"/>
        </w:rPr>
        <w:t>th</w:t>
      </w:r>
      <w:r>
        <w:t xml:space="preserve"> at 3</w:t>
      </w:r>
      <w:r w:rsidR="008301EF" w:rsidRPr="008301EF">
        <w:t>:00pm</w:t>
      </w:r>
    </w:p>
    <w:p w:rsidR="008301EF" w:rsidRDefault="00806AAB" w:rsidP="008301EF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Location</w:t>
      </w:r>
      <w:r w:rsidR="008301EF">
        <w:rPr>
          <w:sz w:val="40"/>
          <w:szCs w:val="40"/>
        </w:rPr>
        <w:t xml:space="preserve">: </w:t>
      </w:r>
      <w:r w:rsidR="008301EF" w:rsidRPr="008301EF">
        <w:rPr>
          <w:sz w:val="40"/>
          <w:szCs w:val="40"/>
        </w:rPr>
        <w:t>Clubhouse Upstairs Banquet Room</w:t>
      </w:r>
      <w:r w:rsidR="00192BB6" w:rsidRPr="008301EF">
        <w:rPr>
          <w:sz w:val="40"/>
          <w:szCs w:val="40"/>
        </w:rPr>
        <w:t xml:space="preserve"> </w:t>
      </w:r>
    </w:p>
    <w:p w:rsidR="008301EF" w:rsidRPr="006F264F" w:rsidRDefault="00192BB6" w:rsidP="008301EF">
      <w:pPr>
        <w:pStyle w:val="NormalWeb"/>
        <w:rPr>
          <w:rFonts w:eastAsia="Times New Roman"/>
          <w:color w:val="auto"/>
          <w:sz w:val="32"/>
          <w:szCs w:val="32"/>
        </w:rPr>
      </w:pPr>
      <w:r w:rsidRPr="008301EF">
        <w:rPr>
          <w:sz w:val="48"/>
          <w:szCs w:val="48"/>
        </w:rPr>
        <w:br/>
      </w:r>
      <w:r w:rsidR="00D8273A">
        <w:rPr>
          <w:rFonts w:eastAsia="Times New Roman"/>
          <w:color w:val="auto"/>
          <w:sz w:val="32"/>
          <w:szCs w:val="32"/>
        </w:rPr>
        <w:t>We're excited for our</w:t>
      </w:r>
      <w:r w:rsidR="008301EF" w:rsidRPr="006F264F">
        <w:rPr>
          <w:rFonts w:eastAsia="Times New Roman"/>
          <w:color w:val="auto"/>
          <w:sz w:val="32"/>
          <w:szCs w:val="32"/>
        </w:rPr>
        <w:t xml:space="preserve"> Annual C</w:t>
      </w:r>
      <w:r w:rsidR="006F264F">
        <w:rPr>
          <w:rFonts w:eastAsia="Times New Roman"/>
          <w:color w:val="auto"/>
          <w:sz w:val="32"/>
          <w:szCs w:val="32"/>
        </w:rPr>
        <w:t>hristmas Party and have</w:t>
      </w:r>
      <w:r w:rsidR="008301EF" w:rsidRPr="006F264F">
        <w:rPr>
          <w:rFonts w:eastAsia="Times New Roman"/>
          <w:color w:val="auto"/>
          <w:sz w:val="32"/>
          <w:szCs w:val="32"/>
        </w:rPr>
        <w:t xml:space="preserve"> some wonderful crafts, activities, and </w:t>
      </w:r>
      <w:r w:rsidR="006F264F">
        <w:rPr>
          <w:rFonts w:eastAsia="Times New Roman"/>
          <w:color w:val="auto"/>
          <w:sz w:val="32"/>
          <w:szCs w:val="32"/>
        </w:rPr>
        <w:t>entertainment for the children.</w:t>
      </w:r>
      <w:r w:rsidR="00662B95">
        <w:rPr>
          <w:rFonts w:eastAsia="Times New Roman"/>
          <w:color w:val="auto"/>
          <w:sz w:val="32"/>
          <w:szCs w:val="32"/>
        </w:rPr>
        <w:t xml:space="preserve">  An assortment of food, snacks and beverages will be served.</w:t>
      </w:r>
    </w:p>
    <w:p w:rsidR="008301EF" w:rsidRPr="008301EF" w:rsidRDefault="008301EF" w:rsidP="00D827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301E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Please bring a small wrapped gift labeled with your </w:t>
      </w:r>
      <w:r w:rsidR="006F264F" w:rsidRPr="008301EF">
        <w:rPr>
          <w:rFonts w:ascii="Times New Roman" w:eastAsia="Times New Roman" w:hAnsi="Times New Roman" w:cs="Times New Roman"/>
          <w:color w:val="auto"/>
          <w:sz w:val="32"/>
          <w:szCs w:val="32"/>
        </w:rPr>
        <w:t>child’s</w:t>
      </w:r>
      <w:r w:rsidRPr="008301E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name for Santa to deliver at the event to your child.</w:t>
      </w:r>
    </w:p>
    <w:p w:rsidR="00192BB6" w:rsidRPr="008301EF" w:rsidRDefault="00AE7D87" w:rsidP="00192BB6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Please R.S.V.P. by:"/>
          <w:tag w:val="Please R.S.V.P. by:"/>
          <w:id w:val="-1216353219"/>
          <w:placeholder>
            <w:docPart w:val="F7EDC17C87364F2EA97739BE5B0CF028"/>
          </w:placeholder>
          <w:temporary/>
          <w:showingPlcHdr/>
          <w15:appearance w15:val="hidden"/>
        </w:sdtPr>
        <w:sdtEndPr/>
        <w:sdtContent>
          <w:r w:rsidR="00192BB6" w:rsidRPr="008301EF">
            <w:rPr>
              <w:sz w:val="36"/>
              <w:szCs w:val="36"/>
            </w:rPr>
            <w:t>Please R.S.V.P. by</w:t>
          </w:r>
        </w:sdtContent>
      </w:sdt>
      <w:r w:rsidR="00192BB6" w:rsidRPr="008301EF">
        <w:rPr>
          <w:sz w:val="36"/>
          <w:szCs w:val="36"/>
        </w:rPr>
        <w:t xml:space="preserve"> </w:t>
      </w:r>
      <w:r w:rsidR="00056CB5">
        <w:rPr>
          <w:sz w:val="36"/>
          <w:szCs w:val="36"/>
        </w:rPr>
        <w:t>Saturday 1</w:t>
      </w:r>
      <w:r w:rsidR="006A5416">
        <w:rPr>
          <w:sz w:val="36"/>
          <w:szCs w:val="36"/>
        </w:rPr>
        <w:t>2/</w:t>
      </w:r>
      <w:r w:rsidR="00056CB5">
        <w:rPr>
          <w:sz w:val="36"/>
          <w:szCs w:val="36"/>
        </w:rPr>
        <w:t>2/23</w:t>
      </w:r>
      <w:r w:rsidR="00192BB6" w:rsidRPr="008301EF">
        <w:rPr>
          <w:sz w:val="36"/>
          <w:szCs w:val="36"/>
        </w:rPr>
        <w:t xml:space="preserve"> </w:t>
      </w:r>
      <w:r w:rsidR="008301EF" w:rsidRPr="008301EF">
        <w:rPr>
          <w:sz w:val="36"/>
          <w:szCs w:val="36"/>
        </w:rPr>
        <w:t>on Signup Genius:</w:t>
      </w:r>
    </w:p>
    <w:p w:rsidR="008301EF" w:rsidRPr="007362C0" w:rsidRDefault="007362C0" w:rsidP="00192BB6">
      <w:pPr>
        <w:rPr>
          <w:rStyle w:val="Hyperlink"/>
          <w:sz w:val="36"/>
          <w:szCs w:val="36"/>
        </w:rPr>
      </w:pPr>
      <w:r>
        <w:rPr>
          <w:sz w:val="36"/>
          <w:szCs w:val="36"/>
        </w:rPr>
        <w:fldChar w:fldCharType="begin"/>
      </w:r>
      <w:r w:rsidR="00A34A54">
        <w:rPr>
          <w:sz w:val="36"/>
          <w:szCs w:val="36"/>
        </w:rPr>
        <w:instrText>HYPERLINK "https://www.signupgenius.com/go/70A0949ACAE23A2FB6-46213802-kids"</w:instrText>
      </w:r>
      <w:r w:rsidR="00A34A54"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="00B44AF9" w:rsidRPr="007362C0">
        <w:rPr>
          <w:rStyle w:val="Hyperlink"/>
          <w:sz w:val="36"/>
          <w:szCs w:val="36"/>
        </w:rPr>
        <w:t>Sign</w:t>
      </w:r>
      <w:r w:rsidR="008301EF" w:rsidRPr="007362C0">
        <w:rPr>
          <w:rStyle w:val="Hyperlink"/>
          <w:sz w:val="36"/>
          <w:szCs w:val="36"/>
        </w:rPr>
        <w:t>up Genius RSVP</w:t>
      </w:r>
    </w:p>
    <w:p w:rsidR="00192BB6" w:rsidRPr="008301EF" w:rsidRDefault="007362C0" w:rsidP="00192BB6">
      <w:pPr>
        <w:rPr>
          <w:sz w:val="36"/>
          <w:szCs w:val="36"/>
        </w:rPr>
      </w:pPr>
      <w:r>
        <w:rPr>
          <w:sz w:val="36"/>
          <w:szCs w:val="36"/>
        </w:rPr>
        <w:fldChar w:fldCharType="end"/>
      </w:r>
      <w:bookmarkStart w:id="0" w:name="_GoBack"/>
      <w:bookmarkEnd w:id="0"/>
      <w:r w:rsidR="008301EF" w:rsidRPr="008301EF">
        <w:rPr>
          <w:sz w:val="36"/>
          <w:szCs w:val="36"/>
        </w:rPr>
        <w:t>Or contact Peter Kuczynski</w:t>
      </w:r>
      <w:r w:rsidR="0087527C" w:rsidRPr="008301EF"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alias w:val="At:"/>
          <w:tag w:val="At:"/>
          <w:id w:val="319707464"/>
          <w:placeholder>
            <w:docPart w:val="339773710B7A481BA55EC17959EFC416"/>
          </w:placeholder>
          <w:temporary/>
          <w:showingPlcHdr/>
          <w15:appearance w15:val="hidden"/>
        </w:sdtPr>
        <w:sdtEndPr/>
        <w:sdtContent>
          <w:r w:rsidR="0087527C" w:rsidRPr="008301EF">
            <w:rPr>
              <w:sz w:val="36"/>
              <w:szCs w:val="36"/>
            </w:rPr>
            <w:t>at</w:t>
          </w:r>
        </w:sdtContent>
      </w:sdt>
    </w:p>
    <w:p w:rsidR="00192BB6" w:rsidRPr="008301EF" w:rsidRDefault="006A5416" w:rsidP="00192BB6">
      <w:pPr>
        <w:rPr>
          <w:sz w:val="36"/>
          <w:szCs w:val="36"/>
        </w:rPr>
      </w:pPr>
      <w:hyperlink r:id="rId8" w:history="1">
        <w:r>
          <w:rPr>
            <w:rStyle w:val="Hyperlink"/>
            <w:sz w:val="36"/>
            <w:szCs w:val="36"/>
          </w:rPr>
          <w:t>STOLAT8@gmail.com</w:t>
        </w:r>
      </w:hyperlink>
      <w:r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alias w:val="Or:"/>
          <w:tag w:val="Or:"/>
          <w:id w:val="1237356542"/>
          <w:placeholder>
            <w:docPart w:val="10CC360291FB4905B2C872FCB5B1ADDA"/>
          </w:placeholder>
          <w:temporary/>
          <w:showingPlcHdr/>
          <w15:appearance w15:val="hidden"/>
        </w:sdtPr>
        <w:sdtEndPr/>
        <w:sdtContent>
          <w:r w:rsidR="00192BB6" w:rsidRPr="008301EF">
            <w:rPr>
              <w:sz w:val="36"/>
              <w:szCs w:val="36"/>
            </w:rPr>
            <w:t>or</w:t>
          </w:r>
        </w:sdtContent>
      </w:sdt>
    </w:p>
    <w:p w:rsidR="00286122" w:rsidRPr="008301EF" w:rsidRDefault="00AE7D87" w:rsidP="00AA0CE6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Call:"/>
          <w:tag w:val="Call:"/>
          <w:id w:val="-1674948596"/>
          <w:placeholder>
            <w:docPart w:val="47B7A474ED5E424CA96DB63E113D93A1"/>
          </w:placeholder>
          <w:temporary/>
          <w:showingPlcHdr/>
          <w15:appearance w15:val="hidden"/>
        </w:sdtPr>
        <w:sdtEndPr/>
        <w:sdtContent>
          <w:r w:rsidR="00192BB6" w:rsidRPr="008301EF">
            <w:rPr>
              <w:sz w:val="36"/>
              <w:szCs w:val="36"/>
            </w:rPr>
            <w:t>call</w:t>
          </w:r>
        </w:sdtContent>
      </w:sdt>
      <w:r w:rsidR="00192BB6" w:rsidRPr="008301EF">
        <w:rPr>
          <w:sz w:val="36"/>
          <w:szCs w:val="36"/>
        </w:rPr>
        <w:t xml:space="preserve"> </w:t>
      </w:r>
      <w:r w:rsidR="008301EF" w:rsidRPr="008301EF">
        <w:rPr>
          <w:sz w:val="36"/>
          <w:szCs w:val="36"/>
        </w:rPr>
        <w:t>860-214-1487</w:t>
      </w:r>
    </w:p>
    <w:p w:rsidR="003233C6" w:rsidRDefault="003233C6" w:rsidP="003233C6">
      <w:pPr>
        <w:jc w:val="both"/>
      </w:pPr>
    </w:p>
    <w:sectPr w:rsidR="003233C6" w:rsidSect="003233C6">
      <w:headerReference w:type="default" r:id="rId9"/>
      <w:pgSz w:w="12240" w:h="15840"/>
      <w:pgMar w:top="4608" w:right="1987" w:bottom="1440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87" w:rsidRDefault="00AE7D87" w:rsidP="00B61054">
      <w:r>
        <w:separator/>
      </w:r>
    </w:p>
  </w:endnote>
  <w:endnote w:type="continuationSeparator" w:id="0">
    <w:p w:rsidR="00AE7D87" w:rsidRDefault="00AE7D87" w:rsidP="00B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87" w:rsidRDefault="00AE7D87" w:rsidP="00B61054">
      <w:r>
        <w:separator/>
      </w:r>
    </w:p>
  </w:footnote>
  <w:footnote w:type="continuationSeparator" w:id="0">
    <w:p w:rsidR="00AE7D87" w:rsidRDefault="00AE7D87" w:rsidP="00B6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B6" w:rsidRDefault="00192B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D000B79" wp14:editId="535E01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23760" cy="9674352"/>
              <wp:effectExtent l="0" t="0" r="0" b="3175"/>
              <wp:wrapNone/>
              <wp:docPr id="40" name="Group 40" descr="Green and black ribbon border with red and green holiday ball ornaments at the to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760" cy="9674352"/>
                        <a:chOff x="0" y="0"/>
                        <a:chExt cx="7219950" cy="9676765"/>
                      </a:xfrm>
                    </wpg:grpSpPr>
                    <wpg:grpSp>
                      <wpg:cNvPr id="41" name="Group 22"/>
                      <wpg:cNvGrpSpPr>
                        <a:grpSpLocks/>
                      </wpg:cNvGrpSpPr>
                      <wpg:grpSpPr bwMode="auto">
                        <a:xfrm>
                          <a:off x="171450" y="3810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42" name="Freeform 17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 descr="Green and black ribbon border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3" name="Text Box 2" descr="Green and black ribbon border with red and green holiday ball ornaments at the top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3EF28" wp14:editId="095AC2E7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Text Box 3" descr="Green and black ribbon border with red and green holiday ball ornaments at the top"/>
                      <wps:cNvSpPr txBox="1">
                        <a:spLocks noChangeArrowheads="1"/>
                      </wps:cNvSpPr>
                      <wps:spPr bwMode="auto">
                        <a:xfrm>
                          <a:off x="123825" y="13335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29605" wp14:editId="483B39E6">
                                  <wp:extent cx="6617221" cy="9098299"/>
                                  <wp:effectExtent l="19050" t="0" r="0" b="0"/>
                                  <wp:docPr id="11" name="Picture 7" descr="Green and black ribbon border with red and green holiday ball ornaments at the t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Oval 29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1000125" y="182880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Text Box 18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857250" y="1457325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16736" wp14:editId="5916B565">
                                  <wp:extent cx="722377" cy="1062840"/>
                                  <wp:effectExtent l="19050" t="0" r="1523" b="0"/>
                                  <wp:docPr id="12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Oval 27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2638425" y="1095375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Text Box 19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2390775" y="523875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D4BB5" wp14:editId="5FA13FA0">
                                  <wp:extent cx="1249683" cy="1816640"/>
                                  <wp:effectExtent l="19050" t="0" r="7617" b="0"/>
                                  <wp:docPr id="13" name="Picture 5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Oval 28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5143500" y="1762125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Text Box 20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4905375" y="1266825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E7D56" wp14:editId="130D1BDE">
                                  <wp:extent cx="999746" cy="1460039"/>
                                  <wp:effectExtent l="19050" t="0" r="0" b="0"/>
                                  <wp:docPr id="14" name="Picture 21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Oval 31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6591300" y="14668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Text Box 32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6429375" y="1209675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612A3" wp14:editId="78F2D7E8">
                                  <wp:extent cx="476473" cy="701040"/>
                                  <wp:effectExtent l="19050" t="0" r="0" b="0"/>
                                  <wp:docPr id="15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Oval 33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104775" y="1514475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Text Box 34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9525" y="1266825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8CC3B" wp14:editId="6961696F">
                                  <wp:extent cx="454482" cy="660672"/>
                                  <wp:effectExtent l="57150" t="19050" r="21768" b="6078"/>
                                  <wp:docPr id="16" name="Picture 5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Oval 35" descr="Round red dangler "/>
                      <wps:cNvSpPr>
                        <a:spLocks noChangeArrowheads="1"/>
                      </wps:cNvSpPr>
                      <wps:spPr bwMode="auto">
                        <a:xfrm>
                          <a:off x="4200525" y="942975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Text Box 36" descr="Round red dangler "/>
                      <wps:cNvSpPr txBox="1">
                        <a:spLocks noChangeArrowheads="1"/>
                      </wps:cNvSpPr>
                      <wps:spPr bwMode="auto">
                        <a:xfrm>
                          <a:off x="4076700" y="561975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B7940" wp14:editId="4812C49A">
                                  <wp:extent cx="701040" cy="1023806"/>
                                  <wp:effectExtent l="19050" t="38100" r="80010" b="4894"/>
                                  <wp:docPr id="17" name="Picture 21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Oval 37" descr="Round green dangler"/>
                      <wps:cNvSpPr>
                        <a:spLocks noChangeArrowheads="1"/>
                      </wps:cNvSpPr>
                      <wps:spPr bwMode="auto">
                        <a:xfrm>
                          <a:off x="1619250" y="8572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Text Box 38" descr="Round green dangler"/>
                      <wps:cNvSpPr txBox="1">
                        <a:spLocks noChangeArrowheads="1"/>
                      </wps:cNvSpPr>
                      <wps:spPr bwMode="auto">
                        <a:xfrm>
                          <a:off x="1495425" y="59055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EBDE2" wp14:editId="5739CE03">
                                  <wp:extent cx="476473" cy="701040"/>
                                  <wp:effectExtent l="57150" t="19050" r="0" b="3810"/>
                                  <wp:docPr id="18" name="Picture 0" descr="Ball orn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000B79" id="Group 40" o:spid="_x0000_s1026" alt="Green and black ribbon border with red and green holiday ball ornaments at the top" style="position:absolute;left:0;text-align:left;margin-left:0;margin-top:0;width:568.8pt;height:761.75pt;z-index:-251657216;mso-position-horizontal:center;mso-position-horizontal-relative:page;mso-position-vertical:center;mso-position-vertical-relative:page;mso-width-relative:margin;mso-height-relative:margin" coordsize="72199,9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">
              <v:group id="Group 22" o:spid="_x0000_s1027" style="position:absolute;left:1714;top:381;width:68199;height:94018" coordorigin="741,343" coordsize="10740,1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17" o:spid="_x0000_s1028" alt="Green and black ribbon border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9" alt="Green and black ribbon border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30" alt="Green and black ribbon border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1" alt="Green and black ribbon border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2" alt="Green and black ribbon border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3" alt="Green and black ribbon border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4" alt="Green and black ribbon border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5" alt="Green and black ribbon border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6" alt="Green and black ribbon border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7" alt="Green and black ribbon border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8" alt="Green and black ribbon border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alt="Green and black ribbon border with red and green holiday ball ornaments at the top" style="position:absolute;width:71374;height:9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7EE3EF28" wp14:editId="095AC2E7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40" type="#_x0000_t202" alt="Green and black ribbon border with red and green holiday ball ornaments at the top" style="position:absolute;left:1238;top:1333;width:69907;height:9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08029605" wp14:editId="483B39E6">
                            <wp:extent cx="6617221" cy="9098299"/>
                            <wp:effectExtent l="19050" t="0" r="0" b="0"/>
                            <wp:docPr id="11" name="Picture 7" descr="Green and black ribbon border with red and green holiday ball ornaments at the t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9" o:spid="_x0000_s1041" alt="Round red dangler " style="position:absolute;left:10001;top:18288;width:7563;height: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" fillcolor="#c0504d [3205]" stroked="f"/>
              <v:shape id="Text Box 18" o:spid="_x0000_s1042" type="#_x0000_t202" alt="Round red dangler " style="position:absolute;left:8572;top:14573;width:10122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0C116736" wp14:editId="5916B565">
                            <wp:extent cx="722377" cy="1062840"/>
                            <wp:effectExtent l="19050" t="0" r="1523" b="0"/>
                            <wp:docPr id="12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7" o:spid="_x0000_s1043" alt="Round green dangler" style="position:absolute;left:26384;top:10953;width:13176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" fillcolor="#9bbb59 [3206]" stroked="f"/>
              <v:shape id="Text Box 19" o:spid="_x0000_s1044" type="#_x0000_t202" alt="Round green dangler" style="position:absolute;left:23907;top:5238;width:17882;height:2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7A9D4BB5" wp14:editId="5FA13FA0">
                            <wp:extent cx="1249683" cy="1816640"/>
                            <wp:effectExtent l="19050" t="0" r="7617" b="0"/>
                            <wp:docPr id="13" name="Picture 5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8" o:spid="_x0000_s1045" alt="Round red dangler " style="position:absolute;left:51435;top:17621;width:9836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" fillcolor="#c0504d [3205]" stroked="f"/>
              <v:shape id="Text Box 20" o:spid="_x0000_s1046" type="#_x0000_t202" alt="Round red dangler " style="position:absolute;left:49053;top:12668;width:14745;height:1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550E7D56" wp14:editId="130D1BDE">
                            <wp:extent cx="999746" cy="1460039"/>
                            <wp:effectExtent l="19050" t="0" r="0" b="0"/>
                            <wp:docPr id="14" name="Picture 21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1" o:spid="_x0000_s1047" alt="Round green dangler" style="position:absolute;left:65913;top:14668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" fillcolor="#9bbb59 [3206]" stroked="f"/>
              <v:shape id="Text Box 32" o:spid="_x0000_s1048" type="#_x0000_t202" alt="Round green dangler" style="position:absolute;left:64293;top:12096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414612A3" wp14:editId="78F2D7E8">
                            <wp:extent cx="476473" cy="701040"/>
                            <wp:effectExtent l="19050" t="0" r="0" b="0"/>
                            <wp:docPr id="15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3" o:spid="_x0000_s1049" alt="Round green dangler" style="position:absolute;left:1047;top:15144;width:4864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" fillcolor="#9bbb59 [3206]" stroked="f"/>
              <v:shape id="Text Box 34" o:spid="_x0000_s1050" type="#_x0000_t202" alt="Round green dangler" style="position:absolute;left:95;top:12668;width:7353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2A18CC3B" wp14:editId="6961696F">
                            <wp:extent cx="454482" cy="660672"/>
                            <wp:effectExtent l="57150" t="19050" r="21768" b="6078"/>
                            <wp:docPr id="16" name="Picture 5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5" o:spid="_x0000_s1051" alt="Round red dangler " style="position:absolute;left:42005;top:9429;width:7340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" fillcolor="#c0504d [3205]" stroked="f"/>
              <v:shape id="Text Box 36" o:spid="_x0000_s1052" type="#_x0000_t202" alt="Round red dangler " style="position:absolute;left:40767;top:5619;width:9690;height:1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339B7940" wp14:editId="4812C49A">
                            <wp:extent cx="701040" cy="1023806"/>
                            <wp:effectExtent l="19050" t="38100" r="80010" b="4894"/>
                            <wp:docPr id="17" name="Picture 21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37" o:spid="_x0000_s1053" alt="Round green dangler" style="position:absolute;left:16192;top:8572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" fillcolor="#9bbb59 [3206]" stroked="f"/>
              <v:shape id="Text Box 38" o:spid="_x0000_s1054" type="#_x0000_t202" alt="Round green dangler" style="position:absolute;left:14954;top:5905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</w:rPr>
                        <w:drawing>
                          <wp:inline distT="0" distB="0" distL="0" distR="0" wp14:anchorId="333EBDE2" wp14:editId="5739CE03">
                            <wp:extent cx="476473" cy="701040"/>
                            <wp:effectExtent l="57150" t="19050" r="0" b="3810"/>
                            <wp:docPr id="18" name="Picture 0" descr="Ball orna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4821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4C0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0AAD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E9C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0A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023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74F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7E0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E46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47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EF"/>
    <w:rsid w:val="00044BB6"/>
    <w:rsid w:val="00056CB5"/>
    <w:rsid w:val="00080CE3"/>
    <w:rsid w:val="00166F8A"/>
    <w:rsid w:val="00176DF4"/>
    <w:rsid w:val="00192BB6"/>
    <w:rsid w:val="001D013D"/>
    <w:rsid w:val="00261532"/>
    <w:rsid w:val="00286122"/>
    <w:rsid w:val="003233C6"/>
    <w:rsid w:val="003458B7"/>
    <w:rsid w:val="00367134"/>
    <w:rsid w:val="0041075F"/>
    <w:rsid w:val="00434A90"/>
    <w:rsid w:val="00445751"/>
    <w:rsid w:val="00460050"/>
    <w:rsid w:val="00477051"/>
    <w:rsid w:val="004C468A"/>
    <w:rsid w:val="004C630E"/>
    <w:rsid w:val="0052519D"/>
    <w:rsid w:val="00554927"/>
    <w:rsid w:val="005B306C"/>
    <w:rsid w:val="00657188"/>
    <w:rsid w:val="00662B95"/>
    <w:rsid w:val="00672DAD"/>
    <w:rsid w:val="00692C23"/>
    <w:rsid w:val="006A5416"/>
    <w:rsid w:val="006F264F"/>
    <w:rsid w:val="007362C0"/>
    <w:rsid w:val="007365C0"/>
    <w:rsid w:val="007432E0"/>
    <w:rsid w:val="00806AAB"/>
    <w:rsid w:val="008249A9"/>
    <w:rsid w:val="008301EF"/>
    <w:rsid w:val="00843BA0"/>
    <w:rsid w:val="0087527C"/>
    <w:rsid w:val="008A47B5"/>
    <w:rsid w:val="008A5DA4"/>
    <w:rsid w:val="008B7AE9"/>
    <w:rsid w:val="008D7C7A"/>
    <w:rsid w:val="008F4F61"/>
    <w:rsid w:val="00972061"/>
    <w:rsid w:val="0097333A"/>
    <w:rsid w:val="009757E7"/>
    <w:rsid w:val="009E126D"/>
    <w:rsid w:val="00A34A54"/>
    <w:rsid w:val="00A510C0"/>
    <w:rsid w:val="00AA0CE6"/>
    <w:rsid w:val="00AE7D87"/>
    <w:rsid w:val="00B44AF9"/>
    <w:rsid w:val="00B61054"/>
    <w:rsid w:val="00BB6BD8"/>
    <w:rsid w:val="00BC5528"/>
    <w:rsid w:val="00BC6C43"/>
    <w:rsid w:val="00BF6FBF"/>
    <w:rsid w:val="00C40C41"/>
    <w:rsid w:val="00D273CE"/>
    <w:rsid w:val="00D63B6F"/>
    <w:rsid w:val="00D733F4"/>
    <w:rsid w:val="00D77809"/>
    <w:rsid w:val="00D8273A"/>
    <w:rsid w:val="00DF3A7F"/>
    <w:rsid w:val="00DF4FE7"/>
    <w:rsid w:val="00EF309E"/>
    <w:rsid w:val="00F06832"/>
    <w:rsid w:val="00F51D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C6D4"/>
  <w15:docId w15:val="{A1A0EC91-E62E-45AF-9028-DF4D8A4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C43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809"/>
    <w:pPr>
      <w:spacing w:before="400" w:after="240" w:line="192" w:lineRule="auto"/>
      <w:outlineLvl w:val="0"/>
    </w:pPr>
    <w:rPr>
      <w:b/>
      <w:caps/>
      <w:color w:val="C0504D" w:themeColor="accent2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12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12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122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122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12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12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12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12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404040" w:themeColor="text1" w:themeTint="BF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7809"/>
    <w:rPr>
      <w:rFonts w:asciiTheme="majorHAnsi" w:hAnsiTheme="majorHAnsi"/>
      <w:b/>
      <w:caps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8A47B5"/>
    <w:pPr>
      <w:spacing w:after="240"/>
      <w:contextualSpacing/>
    </w:pPr>
    <w:rPr>
      <w:color w:val="4F6228" w:themeColor="accent3" w:themeShade="80"/>
      <w:sz w:val="52"/>
      <w:szCs w:val="52"/>
    </w:rPr>
  </w:style>
  <w:style w:type="paragraph" w:customStyle="1" w:styleId="Italic">
    <w:name w:val="Italic"/>
    <w:basedOn w:val="Normal"/>
    <w:qFormat/>
    <w:rsid w:val="00D77809"/>
    <w:pPr>
      <w:spacing w:before="240" w:after="240"/>
      <w:contextualSpacing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054"/>
    <w:rPr>
      <w:rFonts w:asciiTheme="majorHAnsi" w:hAnsiTheme="majorHAnsi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054"/>
    <w:rPr>
      <w:rFonts w:asciiTheme="majorHAnsi" w:hAnsiTheme="majorHAnsi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8A47B5"/>
    <w:rPr>
      <w:color w:val="595959" w:themeColor="text1" w:themeTint="A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47B5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122"/>
  </w:style>
  <w:style w:type="paragraph" w:styleId="BlockText">
    <w:name w:val="Block Text"/>
    <w:basedOn w:val="Normal"/>
    <w:uiPriority w:val="99"/>
    <w:semiHidden/>
    <w:unhideWhenUsed/>
    <w:rsid w:val="008A47B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1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1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61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61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1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61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1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612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qFormat/>
    <w:rsid w:val="0028612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122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861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1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1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122"/>
    <w:rPr>
      <w:rFonts w:asciiTheme="majorHAnsi" w:hAnsiTheme="majorHAnsi"/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6122"/>
  </w:style>
  <w:style w:type="character" w:customStyle="1" w:styleId="DateChar">
    <w:name w:val="Date Char"/>
    <w:basedOn w:val="DefaultParagraphFont"/>
    <w:link w:val="Dat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61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122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61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8612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861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612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61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86122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12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861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12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table" w:styleId="GridTable1Light">
    <w:name w:val="Grid Table 1 Light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8612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1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1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1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86122"/>
  </w:style>
  <w:style w:type="paragraph" w:styleId="HTMLAddress">
    <w:name w:val="HTML Address"/>
    <w:basedOn w:val="Normal"/>
    <w:link w:val="HTMLAddressChar"/>
    <w:uiPriority w:val="99"/>
    <w:semiHidden/>
    <w:unhideWhenUsed/>
    <w:rsid w:val="002861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6122"/>
    <w:rPr>
      <w:rFonts w:asciiTheme="majorHAnsi" w:hAnsiTheme="majorHAnsi"/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28612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8612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12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861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8612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12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12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12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12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12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12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12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12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12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6122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A47B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7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7B5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7B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61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86122"/>
  </w:style>
  <w:style w:type="paragraph" w:styleId="List">
    <w:name w:val="List"/>
    <w:basedOn w:val="Normal"/>
    <w:uiPriority w:val="99"/>
    <w:semiHidden/>
    <w:unhideWhenUsed/>
    <w:rsid w:val="002861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861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861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861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8612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861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61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61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61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61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61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61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61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61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61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861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61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61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61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61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861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86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8612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6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6122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6122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2861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861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61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286122"/>
  </w:style>
  <w:style w:type="table" w:styleId="PlainTable1">
    <w:name w:val="Plain Table 1"/>
    <w:basedOn w:val="TableNormal"/>
    <w:uiPriority w:val="41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861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122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6122"/>
    <w:pPr>
      <w:spacing w:before="200" w:after="16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6122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861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861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286122"/>
    <w:rPr>
      <w:u w:val="dotted"/>
    </w:rPr>
  </w:style>
  <w:style w:type="character" w:styleId="Strong">
    <w:name w:val="Strong"/>
    <w:basedOn w:val="DefaultParagraphFont"/>
    <w:uiPriority w:val="22"/>
    <w:qFormat/>
    <w:rsid w:val="0028612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12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12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8612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612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8612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28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86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861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6122"/>
  </w:style>
  <w:style w:type="table" w:styleId="TableProfessional">
    <w:name w:val="Table Professional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8612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612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861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61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61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61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61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61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61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61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61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61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122"/>
    <w:pPr>
      <w:keepNext/>
      <w:keepLines/>
      <w:spacing w:before="240" w:after="0" w:line="240" w:lineRule="auto"/>
      <w:outlineLvl w:val="9"/>
    </w:pPr>
    <w:rPr>
      <w:rFonts w:eastAsiaTheme="majorEastAsia" w:cstheme="majorBidi"/>
      <w:b w:val="0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0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at8@gmail.com?subject=HFG%20Christmas%20Party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50.pn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zynski\AppData\Roaming\Microsoft\Templates\Holiday%20party%20invitation%20with%20ornaments%20and%20swirling%20border%20(Inform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5997A29A2C4F58AE1CEDE9CBA8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68A0-E361-42F2-90A0-E6F95915E2F7}"/>
      </w:docPartPr>
      <w:docPartBody>
        <w:p w:rsidR="009326A9" w:rsidRDefault="00C15635">
          <w:pPr>
            <w:pStyle w:val="835997A29A2C4F58AE1CEDE9CBA8CA72"/>
          </w:pPr>
          <w:r w:rsidRPr="00D63B6F">
            <w:t>Cordially Invites You to Our</w:t>
          </w:r>
        </w:p>
      </w:docPartBody>
    </w:docPart>
    <w:docPart>
      <w:docPartPr>
        <w:name w:val="F7EDC17C87364F2EA97739BE5B0C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5033-C1BE-414A-932E-C21DDAF1ED2D}"/>
      </w:docPartPr>
      <w:docPartBody>
        <w:p w:rsidR="009326A9" w:rsidRDefault="00C15635">
          <w:pPr>
            <w:pStyle w:val="F7EDC17C87364F2EA97739BE5B0CF028"/>
          </w:pPr>
          <w:r w:rsidRPr="00175A52">
            <w:t>Please R.S.V.P. by</w:t>
          </w:r>
        </w:p>
      </w:docPartBody>
    </w:docPart>
    <w:docPart>
      <w:docPartPr>
        <w:name w:val="339773710B7A481BA55EC17959EF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F4C5-F222-4BF7-9C87-E75C5FA0BC05}"/>
      </w:docPartPr>
      <w:docPartBody>
        <w:p w:rsidR="009326A9" w:rsidRDefault="00C15635">
          <w:pPr>
            <w:pStyle w:val="339773710B7A481BA55EC17959EFC416"/>
          </w:pPr>
          <w:r>
            <w:t>at</w:t>
          </w:r>
        </w:p>
      </w:docPartBody>
    </w:docPart>
    <w:docPart>
      <w:docPartPr>
        <w:name w:val="10CC360291FB4905B2C872FCB5B1A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BDE3-D8D9-4C66-862D-9875CFEABCA1}"/>
      </w:docPartPr>
      <w:docPartBody>
        <w:p w:rsidR="009326A9" w:rsidRDefault="00C15635">
          <w:pPr>
            <w:pStyle w:val="10CC360291FB4905B2C872FCB5B1ADDA"/>
          </w:pPr>
          <w:r>
            <w:t>or</w:t>
          </w:r>
        </w:p>
      </w:docPartBody>
    </w:docPart>
    <w:docPart>
      <w:docPartPr>
        <w:name w:val="47B7A474ED5E424CA96DB63E113D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9222-3011-4BC7-8967-7C6B4145D7FD}"/>
      </w:docPartPr>
      <w:docPartBody>
        <w:p w:rsidR="009326A9" w:rsidRDefault="00C15635">
          <w:pPr>
            <w:pStyle w:val="47B7A474ED5E424CA96DB63E113D93A1"/>
          </w:pPr>
          <w:r>
            <w:t>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5"/>
    <w:rsid w:val="003D51D3"/>
    <w:rsid w:val="00460171"/>
    <w:rsid w:val="00740940"/>
    <w:rsid w:val="009326A9"/>
    <w:rsid w:val="00C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1FE40E6984483BF064B6F6679E008">
    <w:name w:val="63B1FE40E6984483BF064B6F6679E008"/>
  </w:style>
  <w:style w:type="paragraph" w:customStyle="1" w:styleId="835997A29A2C4F58AE1CEDE9CBA8CA72">
    <w:name w:val="835997A29A2C4F58AE1CEDE9CBA8CA72"/>
  </w:style>
  <w:style w:type="paragraph" w:customStyle="1" w:styleId="ADE19A390A8445498F7B774AF95E8AE3">
    <w:name w:val="ADE19A390A8445498F7B774AF95E8AE3"/>
  </w:style>
  <w:style w:type="paragraph" w:customStyle="1" w:styleId="C170A65341D944CAA7F00B3916737561">
    <w:name w:val="C170A65341D944CAA7F00B3916737561"/>
  </w:style>
  <w:style w:type="paragraph" w:customStyle="1" w:styleId="AB11DF0C8E6A492EBAB28E443FB7D5B9">
    <w:name w:val="AB11DF0C8E6A492EBAB28E443FB7D5B9"/>
  </w:style>
  <w:style w:type="paragraph" w:customStyle="1" w:styleId="EA98E0BE46C04DD897407FBC95453690">
    <w:name w:val="EA98E0BE46C04DD897407FBC95453690"/>
  </w:style>
  <w:style w:type="paragraph" w:customStyle="1" w:styleId="43A2A1BAEAFD4B54B6C930CA6B2094E9">
    <w:name w:val="43A2A1BAEAFD4B54B6C930CA6B2094E9"/>
  </w:style>
  <w:style w:type="paragraph" w:customStyle="1" w:styleId="0F0454F7EC174A25BD78FD2CB97E5AAD">
    <w:name w:val="0F0454F7EC174A25BD78FD2CB97E5AAD"/>
  </w:style>
  <w:style w:type="paragraph" w:customStyle="1" w:styleId="F7EDC17C87364F2EA97739BE5B0CF028">
    <w:name w:val="F7EDC17C87364F2EA97739BE5B0CF028"/>
  </w:style>
  <w:style w:type="paragraph" w:customStyle="1" w:styleId="C00A8774879F46748C2F3B482AF8F400">
    <w:name w:val="C00A8774879F46748C2F3B482AF8F400"/>
  </w:style>
  <w:style w:type="paragraph" w:customStyle="1" w:styleId="192EE76E20BB4298B797E9BC784573DD">
    <w:name w:val="192EE76E20BB4298B797E9BC784573DD"/>
  </w:style>
  <w:style w:type="paragraph" w:customStyle="1" w:styleId="2F0F34808F9D415A97F0BDF010D52CE0">
    <w:name w:val="2F0F34808F9D415A97F0BDF010D52CE0"/>
  </w:style>
  <w:style w:type="paragraph" w:customStyle="1" w:styleId="339773710B7A481BA55EC17959EFC416">
    <w:name w:val="339773710B7A481BA55EC17959EFC416"/>
  </w:style>
  <w:style w:type="paragraph" w:customStyle="1" w:styleId="3198B27DB1C54E04BE2864DC097F85BD">
    <w:name w:val="3198B27DB1C54E04BE2864DC097F85BD"/>
  </w:style>
  <w:style w:type="paragraph" w:customStyle="1" w:styleId="10CC360291FB4905B2C872FCB5B1ADDA">
    <w:name w:val="10CC360291FB4905B2C872FCB5B1ADDA"/>
  </w:style>
  <w:style w:type="paragraph" w:customStyle="1" w:styleId="47B7A474ED5E424CA96DB63E113D93A1">
    <w:name w:val="47B7A474ED5E424CA96DB63E113D93A1"/>
  </w:style>
  <w:style w:type="paragraph" w:customStyle="1" w:styleId="F98B7F583ACE429493D4E01215DA031D">
    <w:name w:val="F98B7F583ACE429493D4E01215DA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94FF-1A77-4842-BD53-C4078746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swirling border (Informal design)</Template>
  <TotalTime>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Kuczynski</dc:creator>
  <cp:lastModifiedBy>Peter Kuczynski</cp:lastModifiedBy>
  <cp:revision>4</cp:revision>
  <cp:lastPrinted>2021-11-11T03:55:00Z</cp:lastPrinted>
  <dcterms:created xsi:type="dcterms:W3CDTF">2023-11-16T02:10:00Z</dcterms:created>
  <dcterms:modified xsi:type="dcterms:W3CDTF">2023-11-16T02:51:00Z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